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BBD52" w14:textId="77777777" w:rsidR="00E86C7A" w:rsidRDefault="00000000">
      <w:pPr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Slovenský curlingový zväz</w:t>
      </w:r>
    </w:p>
    <w:p w14:paraId="412AB8B3" w14:textId="77777777" w:rsidR="00E86C7A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Záhradnícka 27</w:t>
      </w:r>
      <w:r>
        <w:rPr>
          <w:rFonts w:ascii="Times New Roman" w:hAnsi="Times New Roman"/>
          <w:b/>
          <w:bCs/>
          <w:sz w:val="32"/>
          <w:szCs w:val="32"/>
        </w:rPr>
        <w:br/>
        <w:t>811 07 Bratislava</w:t>
      </w:r>
    </w:p>
    <w:p w14:paraId="1EFC7090" w14:textId="77777777" w:rsidR="00E86C7A" w:rsidRDefault="00E86C7A">
      <w:pPr>
        <w:jc w:val="center"/>
      </w:pPr>
    </w:p>
    <w:p w14:paraId="55770D5E" w14:textId="77777777" w:rsidR="00E86C7A" w:rsidRDefault="00000000">
      <w:pPr>
        <w:jc w:val="center"/>
      </w:pPr>
      <w:r>
        <w:t xml:space="preserve">Oznámenie </w:t>
      </w:r>
      <w:r>
        <w:br/>
        <w:t xml:space="preserve">Slovenský curlingový zväz zapísaný Ministerstvom vnútra SR </w:t>
      </w:r>
      <w:r>
        <w:br/>
        <w:t>pod reg. číslom VVS/1-900/90-19425</w:t>
      </w:r>
    </w:p>
    <w:p w14:paraId="5348ACCF" w14:textId="77777777" w:rsidR="00E86C7A" w:rsidRDefault="00E86C7A">
      <w:pPr>
        <w:jc w:val="center"/>
      </w:pPr>
    </w:p>
    <w:p w14:paraId="261A5CFD" w14:textId="77777777" w:rsidR="00E86C7A" w:rsidRDefault="00E86C7A">
      <w:pPr>
        <w:jc w:val="center"/>
      </w:pPr>
    </w:p>
    <w:p w14:paraId="5C6E1CF1" w14:textId="77777777" w:rsidR="00E86C7A" w:rsidRDefault="0000000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ZVOLÁVA VALNÉ ZHROMAŽDENIE</w:t>
      </w:r>
    </w:p>
    <w:p w14:paraId="07592AE3" w14:textId="77777777" w:rsidR="00E86C7A" w:rsidRDefault="00E86C7A"/>
    <w:p w14:paraId="02CEF812" w14:textId="77777777" w:rsidR="00E86C7A" w:rsidRDefault="00000000">
      <w:r>
        <w:rPr>
          <w:b/>
          <w:bCs/>
        </w:rPr>
        <w:t>Miesto konania valného zhromaždenia:</w:t>
      </w:r>
      <w:r>
        <w:t xml:space="preserve"> </w:t>
      </w:r>
      <w:r>
        <w:br/>
        <w:t>Reštaurácia U </w:t>
      </w:r>
      <w:proofErr w:type="spellStart"/>
      <w:r>
        <w:t>Štrngáča</w:t>
      </w:r>
      <w:proofErr w:type="spellEnd"/>
      <w:r>
        <w:t xml:space="preserve"> (Ružinovská 14) Bratislava</w:t>
      </w:r>
      <w:r>
        <w:br/>
      </w:r>
      <w:r>
        <w:br/>
      </w:r>
      <w:r>
        <w:rPr>
          <w:b/>
          <w:bCs/>
        </w:rPr>
        <w:t>Dátum a čas:</w:t>
      </w:r>
      <w:r>
        <w:t xml:space="preserve"> </w:t>
      </w:r>
      <w:r>
        <w:br/>
        <w:t xml:space="preserve">21.12.2024 o 20:30 hod. </w:t>
      </w:r>
      <w:r>
        <w:br/>
      </w:r>
    </w:p>
    <w:p w14:paraId="590F8774" w14:textId="77777777" w:rsidR="00E86C7A" w:rsidRDefault="00000000">
      <w:r>
        <w:t xml:space="preserve">Návrh programu: </w:t>
      </w:r>
      <w:r>
        <w:br/>
      </w:r>
      <w:r>
        <w:br/>
        <w:t xml:space="preserve">1. Schválenie programu valného zhromaždenia </w:t>
      </w:r>
      <w:r>
        <w:br/>
        <w:t>2. Schválenie účtovnej uzávierky</w:t>
      </w:r>
      <w:r>
        <w:br/>
        <w:t>3. Schválenie nového sídla SCZ</w:t>
      </w:r>
      <w:r>
        <w:br/>
        <w:t>4. Úpravy stanov SCZ</w:t>
      </w:r>
      <w:r>
        <w:br/>
        <w:t xml:space="preserve">5. Rôzne a záver </w:t>
      </w:r>
      <w:r>
        <w:br/>
      </w:r>
      <w:r>
        <w:br/>
      </w:r>
      <w:r>
        <w:br/>
      </w:r>
      <w:r>
        <w:br/>
      </w:r>
      <w:r>
        <w:br/>
        <w:t xml:space="preserve">                                                                                                                         V Bratislave 10.12.2024</w:t>
      </w:r>
    </w:p>
    <w:p w14:paraId="43CC60D5" w14:textId="77777777" w:rsidR="00E86C7A" w:rsidRDefault="00E86C7A"/>
    <w:p w14:paraId="12ABA73E" w14:textId="77777777" w:rsidR="00E86C7A" w:rsidRDefault="00E86C7A"/>
    <w:p w14:paraId="5E3BC386" w14:textId="77777777" w:rsidR="00E86C7A" w:rsidRDefault="00E86C7A"/>
    <w:p w14:paraId="35C8C8E4" w14:textId="77777777" w:rsidR="00E86C7A" w:rsidRDefault="00E86C7A"/>
    <w:p w14:paraId="72CFAB2A" w14:textId="77777777" w:rsidR="00E86C7A" w:rsidRDefault="00E86C7A"/>
    <w:p w14:paraId="23E67062" w14:textId="77777777" w:rsidR="00E86C7A" w:rsidRDefault="00E86C7A"/>
    <w:p w14:paraId="5A721879" w14:textId="77777777" w:rsidR="00E86C7A" w:rsidRDefault="00000000">
      <w:pPr>
        <w:jc w:val="center"/>
      </w:pPr>
      <w:r>
        <w:t xml:space="preserve">IČO: 37 841 866     DIČ: 2021718534                                          office@curling.sk      </w:t>
      </w:r>
      <w:hyperlink r:id="rId6" w:history="1">
        <w:r>
          <w:rPr>
            <w:rStyle w:val="Hypertextovprepojenie"/>
          </w:rPr>
          <w:t>www.curling.sk</w:t>
        </w:r>
      </w:hyperlink>
    </w:p>
    <w:p w14:paraId="6621AEA0" w14:textId="77777777" w:rsidR="00E86C7A" w:rsidRDefault="00E86C7A"/>
    <w:sectPr w:rsidR="00E86C7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60C7" w14:textId="77777777" w:rsidR="00900F96" w:rsidRDefault="00900F96">
      <w:pPr>
        <w:spacing w:after="0" w:line="240" w:lineRule="auto"/>
      </w:pPr>
      <w:r>
        <w:separator/>
      </w:r>
    </w:p>
  </w:endnote>
  <w:endnote w:type="continuationSeparator" w:id="0">
    <w:p w14:paraId="53102340" w14:textId="77777777" w:rsidR="00900F96" w:rsidRDefault="0090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2842B" w14:textId="77777777" w:rsidR="00900F96" w:rsidRDefault="00900F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9A52EE" w14:textId="77777777" w:rsidR="00900F96" w:rsidRDefault="00900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6C7A"/>
    <w:rsid w:val="00900F96"/>
    <w:rsid w:val="009B7DD3"/>
    <w:rsid w:val="00E86C7A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94B3"/>
  <w15:docId w15:val="{F6679149-DCA4-4E83-B098-64E97D73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563C1"/>
      <w:u w:val="single"/>
    </w:rPr>
  </w:style>
  <w:style w:type="character" w:styleId="Nevyrieenzmienka">
    <w:name w:val="Unresolved Mention"/>
    <w:basedOn w:val="Predvolenpsmoodsek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rling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 Pavel</dc:creator>
  <dc:description/>
  <cp:lastModifiedBy>Pavol Pitonak</cp:lastModifiedBy>
  <cp:revision>2</cp:revision>
  <dcterms:created xsi:type="dcterms:W3CDTF">2024-12-15T13:17:00Z</dcterms:created>
  <dcterms:modified xsi:type="dcterms:W3CDTF">2024-12-15T13:17:00Z</dcterms:modified>
</cp:coreProperties>
</file>